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9805" w14:textId="77777777" w:rsidR="00983295" w:rsidRDefault="00983295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594DD46D" w14:textId="77777777" w:rsidR="00983295" w:rsidRDefault="00983295"/>
    <w:p w14:paraId="19DB46EC" w14:textId="77777777" w:rsidR="00983295" w:rsidRDefault="00983295"/>
    <w:p w14:paraId="0C3C7FBD" w14:textId="77777777" w:rsidR="00983295" w:rsidRDefault="00983295">
      <w:pPr>
        <w:jc w:val="center"/>
      </w:pPr>
      <w:r>
        <w:rPr>
          <w:rFonts w:hint="eastAsia"/>
          <w:spacing w:val="17"/>
        </w:rPr>
        <w:t>指定企業者不承認決定通知</w:t>
      </w:r>
      <w:r>
        <w:rPr>
          <w:rFonts w:hint="eastAsia"/>
        </w:rPr>
        <w:t>書</w:t>
      </w:r>
    </w:p>
    <w:p w14:paraId="07FD2B63" w14:textId="77777777" w:rsidR="00983295" w:rsidRDefault="00983295"/>
    <w:p w14:paraId="16763183" w14:textId="77777777" w:rsidR="00983295" w:rsidRDefault="00983295">
      <w:pPr>
        <w:jc w:val="right"/>
      </w:pPr>
      <w:r>
        <w:rPr>
          <w:rFonts w:hint="eastAsia"/>
        </w:rPr>
        <w:t xml:space="preserve">白石市指令第　　　号　</w:t>
      </w:r>
    </w:p>
    <w:p w14:paraId="4F561913" w14:textId="77777777" w:rsidR="00983295" w:rsidRDefault="00983295"/>
    <w:p w14:paraId="350CC75E" w14:textId="77777777" w:rsidR="00983295" w:rsidRDefault="00983295"/>
    <w:p w14:paraId="46493658" w14:textId="77777777" w:rsidR="00983295" w:rsidRDefault="00983295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01B6959B" w14:textId="77777777" w:rsidR="00983295" w:rsidRDefault="00983295"/>
    <w:p w14:paraId="5496014C" w14:textId="77777777" w:rsidR="00983295" w:rsidRDefault="0098329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14:paraId="19BC9DFA" w14:textId="77777777" w:rsidR="00983295" w:rsidRDefault="00983295"/>
    <w:p w14:paraId="7405305F" w14:textId="77777777" w:rsidR="00983295" w:rsidRDefault="00983295"/>
    <w:p w14:paraId="061DA154" w14:textId="77777777" w:rsidR="00983295" w:rsidRDefault="00983295">
      <w:r>
        <w:rPr>
          <w:rFonts w:hint="eastAsia"/>
        </w:rPr>
        <w:t xml:space="preserve">　白石市企業立地促進条例第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　　　　年　　月　　日付けで申請のあった指定企業者の指定については、下記の理由により不承認と決定したので、同条例第</w:t>
      </w:r>
      <w:r>
        <w:t>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項の規定により通知します。</w:t>
      </w:r>
    </w:p>
    <w:p w14:paraId="39C2CDE3" w14:textId="77777777" w:rsidR="00983295" w:rsidRDefault="00983295"/>
    <w:p w14:paraId="0161440D" w14:textId="77777777" w:rsidR="00983295" w:rsidRDefault="00983295">
      <w:r>
        <w:rPr>
          <w:rFonts w:hint="eastAsia"/>
        </w:rPr>
        <w:t xml:space="preserve">　　　　　年　　月　　日</w:t>
      </w:r>
    </w:p>
    <w:p w14:paraId="0B7C5E40" w14:textId="77777777" w:rsidR="00983295" w:rsidRDefault="00983295"/>
    <w:p w14:paraId="3D386138" w14:textId="20F869F8" w:rsidR="00983295" w:rsidRDefault="00D9711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381AD0" wp14:editId="1B798BE4">
                <wp:simplePos x="0" y="0"/>
                <wp:positionH relativeFrom="column">
                  <wp:posOffset>4453890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4048913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0D62" id="Rectangle 2" o:spid="_x0000_s1026" style="position:absolute;margin-left:350.7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" o:allowincell="f" filled="f" strokeweight=".5pt"/>
            </w:pict>
          </mc:Fallback>
        </mc:AlternateContent>
      </w:r>
      <w:r w:rsidR="00983295">
        <w:rPr>
          <w:rFonts w:hint="eastAsia"/>
        </w:rPr>
        <w:t xml:space="preserve">白石市長　　　　　　　印　　　　　　</w:t>
      </w:r>
    </w:p>
    <w:p w14:paraId="36F66784" w14:textId="77777777" w:rsidR="00983295" w:rsidRDefault="00983295"/>
    <w:p w14:paraId="25EDFDBC" w14:textId="77777777" w:rsidR="00983295" w:rsidRDefault="00983295">
      <w:pPr>
        <w:jc w:val="center"/>
      </w:pPr>
      <w:r>
        <w:rPr>
          <w:rFonts w:hint="eastAsia"/>
        </w:rPr>
        <w:t>記</w:t>
      </w:r>
    </w:p>
    <w:p w14:paraId="362BD36A" w14:textId="77777777" w:rsidR="00983295" w:rsidRDefault="00983295"/>
    <w:p w14:paraId="4A5A533D" w14:textId="77777777" w:rsidR="00983295" w:rsidRDefault="00983295">
      <w:r>
        <w:rPr>
          <w:rFonts w:hint="eastAsia"/>
        </w:rPr>
        <w:t xml:space="preserve">　　</w:t>
      </w:r>
      <w:r>
        <w:rPr>
          <w:rFonts w:hint="eastAsia"/>
          <w:spacing w:val="63"/>
        </w:rPr>
        <w:t>不承認の理</w:t>
      </w:r>
      <w:r>
        <w:rPr>
          <w:rFonts w:hint="eastAsia"/>
        </w:rPr>
        <w:t>由</w:t>
      </w:r>
    </w:p>
    <w:sectPr w:rsidR="009832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8903D" w14:textId="77777777" w:rsidR="00983295" w:rsidRDefault="00983295" w:rsidP="00185077">
      <w:r>
        <w:separator/>
      </w:r>
    </w:p>
  </w:endnote>
  <w:endnote w:type="continuationSeparator" w:id="0">
    <w:p w14:paraId="2237F4EC" w14:textId="77777777" w:rsidR="00983295" w:rsidRDefault="00983295" w:rsidP="0018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58BF" w14:textId="77777777" w:rsidR="00983295" w:rsidRDefault="00983295" w:rsidP="00185077">
      <w:r>
        <w:separator/>
      </w:r>
    </w:p>
  </w:footnote>
  <w:footnote w:type="continuationSeparator" w:id="0">
    <w:p w14:paraId="659B1983" w14:textId="77777777" w:rsidR="00983295" w:rsidRDefault="00983295" w:rsidP="0018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95"/>
    <w:rsid w:val="00185077"/>
    <w:rsid w:val="00983295"/>
    <w:rsid w:val="00D520E4"/>
    <w:rsid w:val="00D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D21070"/>
  <w14:defaultImageDpi w14:val="0"/>
  <w15:docId w15:val="{EBEDE2D6-DE2C-47F9-872F-70A89C0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田中 明日香</cp:lastModifiedBy>
  <cp:revision>2</cp:revision>
  <dcterms:created xsi:type="dcterms:W3CDTF">2025-07-02T01:58:00Z</dcterms:created>
  <dcterms:modified xsi:type="dcterms:W3CDTF">2025-07-02T01:58:00Z</dcterms:modified>
</cp:coreProperties>
</file>