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74F0" w14:textId="0C37E738" w:rsidR="00F110BC" w:rsidRDefault="00F110BC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3C54E1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号</w:t>
      </w:r>
      <w:r w:rsidR="003C54E1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第</w:t>
      </w:r>
      <w:r w:rsidR="003C54E1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</w:t>
      </w:r>
      <w:r w:rsidR="003C54E1">
        <w:rPr>
          <w:rFonts w:hint="eastAsia"/>
          <w:lang w:eastAsia="zh-TW"/>
        </w:rPr>
        <w:t>）</w:t>
      </w:r>
    </w:p>
    <w:p w14:paraId="3B98D063" w14:textId="77777777" w:rsidR="00F110BC" w:rsidRDefault="00F110BC">
      <w:pPr>
        <w:rPr>
          <w:lang w:eastAsia="zh-TW"/>
        </w:rPr>
      </w:pPr>
    </w:p>
    <w:p w14:paraId="707F3E74" w14:textId="77777777" w:rsidR="00F110BC" w:rsidRDefault="00F110BC">
      <w:pPr>
        <w:rPr>
          <w:lang w:eastAsia="zh-TW"/>
        </w:rPr>
      </w:pPr>
    </w:p>
    <w:p w14:paraId="7B974995" w14:textId="06623029" w:rsidR="00F110BC" w:rsidRDefault="00EA372E" w:rsidP="00EA372E">
      <w:pPr>
        <w:jc w:val="center"/>
        <w:rPr>
          <w:lang w:eastAsia="zh-TW"/>
        </w:rPr>
      </w:pPr>
      <w:r>
        <w:rPr>
          <w:rFonts w:hAnsi="ＭＳ 明朝" w:hint="eastAsia"/>
          <w:sz w:val="22"/>
          <w:lang w:eastAsia="zh-TW"/>
        </w:rPr>
        <w:t>白石市</w:t>
      </w:r>
      <w:r>
        <w:rPr>
          <w:rFonts w:hAnsi="ＭＳ 明朝" w:hint="eastAsia"/>
          <w:lang w:eastAsia="zh-TW"/>
        </w:rPr>
        <w:t>益岡公園野球場広告掲出</w:t>
      </w:r>
      <w:r w:rsidRPr="004B68A2">
        <w:rPr>
          <w:rFonts w:hAnsi="ＭＳ 明朝" w:hint="eastAsia"/>
          <w:lang w:eastAsia="zh-TW"/>
        </w:rPr>
        <w:t>申込書</w:t>
      </w:r>
    </w:p>
    <w:p w14:paraId="75EEC6F9" w14:textId="77777777" w:rsidR="00F110BC" w:rsidRDefault="00F110BC">
      <w:pPr>
        <w:rPr>
          <w:lang w:eastAsia="zh-TW"/>
        </w:rPr>
      </w:pPr>
    </w:p>
    <w:p w14:paraId="0F37D43D" w14:textId="4930ECE5" w:rsidR="00F110BC" w:rsidRDefault="00F110BC" w:rsidP="00A324E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6BD5DCFB" w14:textId="7856FAB8" w:rsidR="00F110BC" w:rsidRDefault="00F110BC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36539B">
        <w:rPr>
          <w:lang w:eastAsia="zh-TW"/>
        </w:rPr>
        <w:t>(</w:t>
      </w:r>
      <w:r w:rsidR="003C54E1" w:rsidRPr="0036539B">
        <w:rPr>
          <w:rFonts w:hint="eastAsia"/>
          <w:lang w:eastAsia="zh-TW"/>
        </w:rPr>
        <w:t>宛</w:t>
      </w:r>
      <w:r w:rsidRPr="0036539B">
        <w:rPr>
          <w:rFonts w:hint="eastAsia"/>
          <w:lang w:eastAsia="zh-TW"/>
        </w:rPr>
        <w:t>先</w:t>
      </w:r>
      <w:r w:rsidRPr="0036539B">
        <w:rPr>
          <w:lang w:eastAsia="zh-TW"/>
        </w:rPr>
        <w:t>)</w:t>
      </w:r>
      <w:r w:rsidRPr="0036539B">
        <w:rPr>
          <w:rFonts w:hint="eastAsia"/>
          <w:lang w:eastAsia="zh-TW"/>
        </w:rPr>
        <w:t>白</w:t>
      </w:r>
      <w:r>
        <w:rPr>
          <w:rFonts w:hint="eastAsia"/>
          <w:lang w:eastAsia="zh-TW"/>
        </w:rPr>
        <w:t>石市長</w:t>
      </w:r>
    </w:p>
    <w:p w14:paraId="068B8B90" w14:textId="77777777" w:rsidR="00F110BC" w:rsidRDefault="00F110BC">
      <w:pPr>
        <w:rPr>
          <w:lang w:eastAsia="zh-TW"/>
        </w:rPr>
      </w:pPr>
    </w:p>
    <w:p w14:paraId="3275C8E3" w14:textId="77777777" w:rsidR="00F110BC" w:rsidRDefault="00F110BC">
      <w:pPr>
        <w:rPr>
          <w:lang w:eastAsia="zh-TW"/>
        </w:rPr>
      </w:pPr>
    </w:p>
    <w:p w14:paraId="64491683" w14:textId="079E1FCB" w:rsidR="00EA372E" w:rsidRPr="002F389B" w:rsidRDefault="00EA372E" w:rsidP="00EA372E">
      <w:pPr>
        <w:ind w:firstLineChars="1900" w:firstLine="3990"/>
        <w:rPr>
          <w:lang w:eastAsia="zh-TW"/>
        </w:rPr>
      </w:pPr>
      <w:r w:rsidRPr="002F389B">
        <w:rPr>
          <w:rFonts w:hint="eastAsia"/>
          <w:lang w:eastAsia="zh-TW"/>
        </w:rPr>
        <w:t xml:space="preserve">団体名　　　　　　　　　　　　　　</w:t>
      </w:r>
      <w:r>
        <w:rPr>
          <w:rFonts w:hint="eastAsia"/>
          <w:lang w:eastAsia="zh-TW"/>
        </w:rPr>
        <w:t xml:space="preserve">       </w:t>
      </w:r>
    </w:p>
    <w:p w14:paraId="62F191C7" w14:textId="77777777" w:rsidR="00EA372E" w:rsidRPr="002F389B" w:rsidRDefault="00EA372E" w:rsidP="00EA372E">
      <w:pPr>
        <w:rPr>
          <w:lang w:eastAsia="zh-TW"/>
        </w:rPr>
      </w:pPr>
      <w:r w:rsidRPr="002F389B">
        <w:rPr>
          <w:rFonts w:hint="eastAsia"/>
          <w:lang w:eastAsia="zh-TW"/>
        </w:rPr>
        <w:t xml:space="preserve">　　　　　　　　　　　　　　　　　　　住所（所在地）　　　　　　　　　　　　　　</w:t>
      </w:r>
    </w:p>
    <w:p w14:paraId="6872789A" w14:textId="1C1E9D71" w:rsidR="00EA372E" w:rsidRDefault="00EA372E" w:rsidP="00EA372E">
      <w:pPr>
        <w:rPr>
          <w:lang w:eastAsia="zh-TW"/>
        </w:rPr>
      </w:pPr>
      <w:r w:rsidRPr="002F389B">
        <w:rPr>
          <w:rFonts w:hint="eastAsia"/>
          <w:lang w:eastAsia="zh-TW"/>
        </w:rPr>
        <w:t xml:space="preserve">　　　　　　　　　　　　　　　　　　　代表者職氏名　　　　　　　　　　　　　</w:t>
      </w:r>
      <w:r>
        <w:rPr>
          <w:rFonts w:hint="eastAsia"/>
          <w:lang w:eastAsia="zh-TW"/>
        </w:rPr>
        <w:t xml:space="preserve">   </w:t>
      </w:r>
    </w:p>
    <w:p w14:paraId="035AFD82" w14:textId="77777777" w:rsidR="00F110BC" w:rsidRPr="00EA372E" w:rsidRDefault="00F110BC">
      <w:pPr>
        <w:rPr>
          <w:lang w:eastAsia="zh-TW"/>
        </w:rPr>
      </w:pPr>
    </w:p>
    <w:p w14:paraId="54BC0B7D" w14:textId="77777777" w:rsidR="00F110BC" w:rsidRDefault="00F110BC" w:rsidP="00EA372E">
      <w:pPr>
        <w:jc w:val="left"/>
        <w:rPr>
          <w:lang w:eastAsia="zh-TW"/>
        </w:rPr>
      </w:pPr>
    </w:p>
    <w:p w14:paraId="1EF55332" w14:textId="77777777" w:rsidR="00EA372E" w:rsidRDefault="00F110BC" w:rsidP="00EA372E">
      <w:pPr>
        <w:spacing w:line="360" w:lineRule="auto"/>
        <w:jc w:val="left"/>
      </w:pPr>
      <w:r>
        <w:rPr>
          <w:rFonts w:hint="eastAsia"/>
          <w:lang w:eastAsia="zh-TW"/>
        </w:rPr>
        <w:t xml:space="preserve">　</w:t>
      </w:r>
      <w:r w:rsidR="00EA372E" w:rsidRPr="00B56C77">
        <w:rPr>
          <w:rFonts w:hAnsi="ＭＳ 明朝"/>
          <w:sz w:val="22"/>
        </w:rPr>
        <w:t>白石市</w:t>
      </w:r>
      <w:r w:rsidR="00EA372E" w:rsidRPr="00B56C77">
        <w:rPr>
          <w:rFonts w:hAnsi="ＭＳ 明朝" w:hint="eastAsia"/>
          <w:sz w:val="22"/>
        </w:rPr>
        <w:t>益岡公園野球場広告掲出</w:t>
      </w:r>
      <w:r w:rsidR="00EA372E">
        <w:rPr>
          <w:rFonts w:hAnsi="ＭＳ 明朝" w:hint="eastAsia"/>
          <w:sz w:val="22"/>
        </w:rPr>
        <w:t>実施</w:t>
      </w:r>
      <w:r w:rsidR="00EA372E" w:rsidRPr="00B56C77">
        <w:rPr>
          <w:rFonts w:hAnsi="ＭＳ 明朝"/>
          <w:sz w:val="22"/>
        </w:rPr>
        <w:t>要領</w:t>
      </w:r>
      <w:r w:rsidR="00EA372E">
        <w:rPr>
          <w:rFonts w:hAnsi="ＭＳ 明朝" w:hint="eastAsia"/>
          <w:sz w:val="22"/>
        </w:rPr>
        <w:t>第５条の規定により</w:t>
      </w:r>
      <w:r>
        <w:rPr>
          <w:rFonts w:hint="eastAsia"/>
        </w:rPr>
        <w:t>、次のとおり申し込み</w:t>
      </w:r>
    </w:p>
    <w:p w14:paraId="4D119B24" w14:textId="280D3D4C" w:rsidR="00F110BC" w:rsidRPr="00EA372E" w:rsidRDefault="00F110BC" w:rsidP="00EA372E">
      <w:pPr>
        <w:spacing w:line="360" w:lineRule="auto"/>
        <w:jc w:val="left"/>
        <w:rPr>
          <w:rFonts w:hAnsi="ＭＳ 明朝"/>
          <w:sz w:val="22"/>
        </w:rPr>
      </w:pPr>
      <w:r>
        <w:rPr>
          <w:rFonts w:hint="eastAsia"/>
        </w:rPr>
        <w:t>ます。</w:t>
      </w:r>
    </w:p>
    <w:p w14:paraId="594A6819" w14:textId="742C243D" w:rsidR="00EA372E" w:rsidRPr="002F389B" w:rsidRDefault="00EA372E" w:rsidP="00EA372E">
      <w:pPr>
        <w:ind w:firstLineChars="100" w:firstLine="210"/>
        <w:jc w:val="left"/>
      </w:pPr>
      <w:r>
        <w:rPr>
          <w:rFonts w:hint="eastAsia"/>
        </w:rPr>
        <w:t>なお、申し込みにあたり、募集要項その他関係法令等を遵守することを誓約します。</w:t>
      </w:r>
    </w:p>
    <w:p w14:paraId="28217CE6" w14:textId="77777777" w:rsidR="00F110BC" w:rsidRDefault="00F110B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EA372E" w14:paraId="4DEB154D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5CDFFC1D" w14:textId="0A87F65D" w:rsidR="00EA372E" w:rsidRDefault="00EA372E" w:rsidP="00EA372E">
            <w:pPr>
              <w:jc w:val="center"/>
            </w:pPr>
            <w:r>
              <w:rPr>
                <w:rFonts w:hint="eastAsia"/>
              </w:rPr>
              <w:t>広告内容</w:t>
            </w:r>
          </w:p>
        </w:tc>
        <w:tc>
          <w:tcPr>
            <w:tcW w:w="5805" w:type="dxa"/>
            <w:vAlign w:val="center"/>
          </w:tcPr>
          <w:p w14:paraId="17D7D3F5" w14:textId="77777777" w:rsidR="00EA372E" w:rsidRDefault="00EA372E"/>
        </w:tc>
      </w:tr>
      <w:tr w:rsidR="00EA372E" w14:paraId="5601A558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4E9D06C2" w14:textId="6DFE2FE7" w:rsidR="00EA372E" w:rsidRDefault="00EA372E" w:rsidP="00EA372E">
            <w:pPr>
              <w:jc w:val="center"/>
            </w:pPr>
            <w:r>
              <w:rPr>
                <w:rFonts w:hint="eastAsia"/>
              </w:rPr>
              <w:t>広告の規格</w:t>
            </w:r>
          </w:p>
        </w:tc>
        <w:tc>
          <w:tcPr>
            <w:tcW w:w="5805" w:type="dxa"/>
            <w:vAlign w:val="center"/>
          </w:tcPr>
          <w:p w14:paraId="79192DDE" w14:textId="42FE092C" w:rsidR="00EA372E" w:rsidRDefault="006B5F2E" w:rsidP="006B5F2E">
            <w:pPr>
              <w:jc w:val="left"/>
            </w:pPr>
            <w:r w:rsidRPr="001D1069">
              <w:rPr>
                <w:rFonts w:hAnsi="ＭＳ 明朝"/>
              </w:rPr>
              <w:t xml:space="preserve">縦 </w:t>
            </w:r>
            <w:r>
              <w:rPr>
                <w:rFonts w:hAnsi="ＭＳ 明朝" w:hint="eastAsia"/>
              </w:rPr>
              <w:t>０．８ｍ</w:t>
            </w:r>
            <w:r w:rsidRPr="001D1069">
              <w:rPr>
                <w:rFonts w:hAnsi="ＭＳ 明朝" w:hint="eastAsia"/>
              </w:rPr>
              <w:t>×横</w:t>
            </w:r>
            <w:r w:rsidRPr="001D1069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５．８</w:t>
            </w:r>
            <w:r w:rsidRPr="001D1069">
              <w:rPr>
                <w:rFonts w:hAnsi="ＭＳ 明朝"/>
              </w:rPr>
              <w:t>ｍ</w:t>
            </w:r>
          </w:p>
        </w:tc>
      </w:tr>
      <w:tr w:rsidR="00EA372E" w14:paraId="524B5F06" w14:textId="77777777" w:rsidTr="006B5F2E">
        <w:trPr>
          <w:trHeight w:val="1144"/>
          <w:jc w:val="center"/>
        </w:trPr>
        <w:tc>
          <w:tcPr>
            <w:tcW w:w="2689" w:type="dxa"/>
            <w:vAlign w:val="center"/>
          </w:tcPr>
          <w:p w14:paraId="1830F903" w14:textId="267F92CB" w:rsidR="00EA372E" w:rsidRDefault="00EA372E" w:rsidP="00EA372E">
            <w:pPr>
              <w:jc w:val="center"/>
            </w:pPr>
            <w:r>
              <w:rPr>
                <w:rFonts w:hint="eastAsia"/>
              </w:rPr>
              <w:t>掲出開始希望年月</w:t>
            </w:r>
            <w:r w:rsidR="0011124F">
              <w:rPr>
                <w:rFonts w:hint="eastAsia"/>
              </w:rPr>
              <w:t>日</w:t>
            </w:r>
          </w:p>
        </w:tc>
        <w:tc>
          <w:tcPr>
            <w:tcW w:w="5805" w:type="dxa"/>
            <w:vAlign w:val="center"/>
          </w:tcPr>
          <w:p w14:paraId="29CDABFA" w14:textId="13BB91F9" w:rsidR="00EA372E" w:rsidRDefault="00EA372E">
            <w:pPr>
              <w:rPr>
                <w:rFonts w:hint="eastAsia"/>
              </w:rPr>
            </w:pPr>
          </w:p>
        </w:tc>
      </w:tr>
    </w:tbl>
    <w:p w14:paraId="756A14C8" w14:textId="3D4B517C" w:rsidR="00F110BC" w:rsidRDefault="00F110BC"/>
    <w:p w14:paraId="5CCBC6B3" w14:textId="14C8AF27" w:rsidR="00A324E6" w:rsidRDefault="00A324E6" w:rsidP="00A324E6">
      <w:r>
        <w:rPr>
          <w:rFonts w:hint="eastAsia"/>
        </w:rPr>
        <w:t>（添付書類）</w:t>
      </w:r>
    </w:p>
    <w:p w14:paraId="6A72BFB5" w14:textId="386CD9D7" w:rsidR="008E3119" w:rsidRDefault="008E3119" w:rsidP="008E3119">
      <w:r>
        <w:rPr>
          <w:rFonts w:hint="eastAsia"/>
        </w:rPr>
        <w:t xml:space="preserve">□　</w:t>
      </w:r>
      <w:r w:rsidR="00394699">
        <w:rPr>
          <w:rFonts w:hint="eastAsia"/>
        </w:rPr>
        <w:t>事業概要等の分かるもの（</w:t>
      </w:r>
      <w:r>
        <w:rPr>
          <w:rFonts w:hint="eastAsia"/>
        </w:rPr>
        <w:t>商品名等を使用する場合、当該商品等の概要</w:t>
      </w:r>
      <w:r w:rsidR="00394699">
        <w:rPr>
          <w:rFonts w:hint="eastAsia"/>
        </w:rPr>
        <w:t>）</w:t>
      </w:r>
    </w:p>
    <w:p w14:paraId="1092B89E" w14:textId="28E039AC" w:rsidR="00A324E6" w:rsidRDefault="00A324E6" w:rsidP="00A324E6">
      <w:r>
        <w:rPr>
          <w:rFonts w:hint="eastAsia"/>
        </w:rPr>
        <w:t>□　法人の場合は、法人登記に係る登記事項証明書（写し可）</w:t>
      </w:r>
    </w:p>
    <w:p w14:paraId="67C134FA" w14:textId="77777777" w:rsidR="00A324E6" w:rsidRDefault="00A324E6" w:rsidP="00A324E6">
      <w:pPr>
        <w:ind w:firstLineChars="200" w:firstLine="420"/>
      </w:pPr>
      <w:r>
        <w:rPr>
          <w:rFonts w:hint="eastAsia"/>
        </w:rPr>
        <w:t>個人の場合は、市区町村発行の身分証明書（写し可）</w:t>
      </w:r>
    </w:p>
    <w:p w14:paraId="7A1A41C5" w14:textId="0EFEADE3" w:rsidR="00A324E6" w:rsidRDefault="00A324E6" w:rsidP="00A324E6">
      <w:r>
        <w:rPr>
          <w:rFonts w:hint="eastAsia"/>
        </w:rPr>
        <w:t>□　国税に未納がないことを証明する書類（発行日から３か月以内のもの。写し可）</w:t>
      </w:r>
    </w:p>
    <w:p w14:paraId="5C5A126F" w14:textId="77777777" w:rsidR="00A324E6" w:rsidRDefault="00A324E6" w:rsidP="00A324E6">
      <w:pPr>
        <w:ind w:firstLineChars="400" w:firstLine="840"/>
      </w:pPr>
      <w:r>
        <w:rPr>
          <w:rFonts w:hint="eastAsia"/>
        </w:rPr>
        <w:t>法人の場合は、【様式その３の３】（法人税、消費税及び地方消費税）</w:t>
      </w:r>
    </w:p>
    <w:p w14:paraId="06820D83" w14:textId="77777777" w:rsidR="00A324E6" w:rsidRDefault="00A324E6" w:rsidP="00A324E6">
      <w:pPr>
        <w:ind w:firstLineChars="400" w:firstLine="840"/>
      </w:pPr>
      <w:r>
        <w:rPr>
          <w:rFonts w:hint="eastAsia"/>
        </w:rPr>
        <w:t>個人の場合は、【様式その３の２】（所得税、消費税及び地方消費税）</w:t>
      </w:r>
    </w:p>
    <w:p w14:paraId="5D4AD643" w14:textId="12CDCCB4" w:rsidR="00F110BC" w:rsidRDefault="00A324E6" w:rsidP="00A324E6">
      <w:r>
        <w:rPr>
          <w:rFonts w:hint="eastAsia"/>
        </w:rPr>
        <w:t>□　その他（　　　　　　　　　　　　　　　　　　　　　　　　　　　　）</w:t>
      </w:r>
    </w:p>
    <w:sectPr w:rsidR="00F110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3115" w14:textId="77777777" w:rsidR="00F110BC" w:rsidRDefault="00F110BC" w:rsidP="006509E9">
      <w:r>
        <w:separator/>
      </w:r>
    </w:p>
  </w:endnote>
  <w:endnote w:type="continuationSeparator" w:id="0">
    <w:p w14:paraId="0F38FEFF" w14:textId="77777777" w:rsidR="00F110BC" w:rsidRDefault="00F110BC" w:rsidP="006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CC82" w14:textId="77777777" w:rsidR="00F110BC" w:rsidRDefault="00F110BC" w:rsidP="006509E9">
      <w:r>
        <w:separator/>
      </w:r>
    </w:p>
  </w:footnote>
  <w:footnote w:type="continuationSeparator" w:id="0">
    <w:p w14:paraId="62F1BC95" w14:textId="77777777" w:rsidR="00F110BC" w:rsidRDefault="00F110BC" w:rsidP="0065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BC"/>
    <w:rsid w:val="000C5251"/>
    <w:rsid w:val="001034C5"/>
    <w:rsid w:val="0011124F"/>
    <w:rsid w:val="002B3152"/>
    <w:rsid w:val="002E2C54"/>
    <w:rsid w:val="00347C52"/>
    <w:rsid w:val="0036539B"/>
    <w:rsid w:val="00394699"/>
    <w:rsid w:val="003A4594"/>
    <w:rsid w:val="003C54E1"/>
    <w:rsid w:val="005666FD"/>
    <w:rsid w:val="006509E9"/>
    <w:rsid w:val="006B5F2E"/>
    <w:rsid w:val="00730DB2"/>
    <w:rsid w:val="00887F74"/>
    <w:rsid w:val="008E3119"/>
    <w:rsid w:val="008F194C"/>
    <w:rsid w:val="00A324E6"/>
    <w:rsid w:val="00A70508"/>
    <w:rsid w:val="00CC1A5C"/>
    <w:rsid w:val="00CD1B07"/>
    <w:rsid w:val="00D429B9"/>
    <w:rsid w:val="00D86F5B"/>
    <w:rsid w:val="00DB3409"/>
    <w:rsid w:val="00EA372E"/>
    <w:rsid w:val="00F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077D1"/>
  <w14:defaultImageDpi w14:val="0"/>
  <w15:docId w15:val="{FAEFDB12-833B-499F-9178-D336CA4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EA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3C54E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C54E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C54E1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3C54E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3C54E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361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大野 政昭</cp:lastModifiedBy>
  <cp:revision>3</cp:revision>
  <dcterms:created xsi:type="dcterms:W3CDTF">2025-08-28T09:31:00Z</dcterms:created>
  <dcterms:modified xsi:type="dcterms:W3CDTF">2025-08-28T09:31:00Z</dcterms:modified>
</cp:coreProperties>
</file>